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4BA" w14:textId="77777777" w:rsidR="00936958" w:rsidRDefault="00E4700E" w:rsidP="001941E6">
      <w:pPr>
        <w:pStyle w:val="Inledanderubrik0"/>
        <w:spacing w:after="120"/>
        <w:ind w:left="-1672"/>
      </w:pPr>
      <w:r>
        <w:rPr>
          <w:noProof/>
        </w:rPr>
        <w:drawing>
          <wp:inline distT="0" distB="0" distL="0" distR="0" wp14:anchorId="5F5A1C31" wp14:editId="1EF87C4A">
            <wp:extent cx="1957070" cy="1012190"/>
            <wp:effectExtent l="0" t="0" r="5080" b="0"/>
            <wp:docPr id="3" name="Bildobjekt 3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958">
        <w:br w:type="column"/>
      </w:r>
    </w:p>
    <w:p w14:paraId="191D4181" w14:textId="556648BA" w:rsidR="00936958" w:rsidRPr="00C013F7" w:rsidRDefault="00936958" w:rsidP="00847955">
      <w:pPr>
        <w:pStyle w:val="Inledanderubrik0"/>
        <w:spacing w:before="240"/>
        <w:rPr>
          <w:rFonts w:eastAsia="Times" w:cs="Arial"/>
          <w:spacing w:val="12"/>
          <w:szCs w:val="28"/>
        </w:rPr>
        <w:sectPr w:rsidR="00936958" w:rsidRPr="00C013F7" w:rsidSect="00025434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4" w:right="1418" w:bottom="1418" w:left="2693" w:header="284" w:footer="300" w:gutter="0"/>
          <w:cols w:num="2" w:space="1588" w:equalWidth="0">
            <w:col w:w="3686" w:space="1588"/>
            <w:col w:w="2521"/>
          </w:cols>
          <w:titlePg/>
          <w:docGrid w:linePitch="360"/>
        </w:sectPr>
      </w:pPr>
      <w:r>
        <w:rPr>
          <w:rFonts w:eastAsia="Times" w:cs="Arial"/>
          <w:spacing w:val="12"/>
          <w:szCs w:val="28"/>
        </w:rPr>
        <w:t xml:space="preserve">Ansökan </w:t>
      </w:r>
      <w:r w:rsidR="00661CF3">
        <w:rPr>
          <w:rFonts w:eastAsia="Times" w:cs="Arial"/>
          <w:spacing w:val="12"/>
          <w:szCs w:val="28"/>
        </w:rPr>
        <w:br/>
      </w:r>
      <w:r>
        <w:rPr>
          <w:rFonts w:eastAsia="Times" w:cs="Arial"/>
          <w:spacing w:val="12"/>
          <w:szCs w:val="28"/>
        </w:rPr>
        <w:t xml:space="preserve">om </w:t>
      </w:r>
      <w:r w:rsidR="00457125">
        <w:rPr>
          <w:rFonts w:eastAsia="Times" w:cs="Arial"/>
          <w:spacing w:val="12"/>
          <w:szCs w:val="28"/>
        </w:rPr>
        <w:t>bidrag till strandstädning</w:t>
      </w:r>
    </w:p>
    <w:p w14:paraId="423DBE52" w14:textId="1266BBD2" w:rsidR="00936958" w:rsidRDefault="00936958">
      <w:pPr>
        <w:sectPr w:rsidR="00936958" w:rsidSect="00FE424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284" w:right="1418" w:bottom="1418" w:left="2693" w:header="284" w:footer="567" w:gutter="0"/>
          <w:cols w:num="2" w:space="1588" w:equalWidth="0">
            <w:col w:w="3686" w:space="1588"/>
            <w:col w:w="2521"/>
          </w:cols>
          <w:titlePg/>
        </w:sectPr>
      </w:pPr>
    </w:p>
    <w:p w14:paraId="48DC1EA1" w14:textId="0A7732FC" w:rsidR="00457125" w:rsidRPr="004D04EF" w:rsidRDefault="00457125" w:rsidP="00457125">
      <w:pPr>
        <w:pStyle w:val="Rubrik1"/>
        <w:rPr>
          <w:lang w:eastAsia="sv-SE"/>
        </w:rPr>
      </w:pPr>
      <w:r>
        <w:rPr>
          <w:lang w:eastAsia="sv-SE"/>
        </w:rPr>
        <w:t>Fullmaktstagare</w:t>
      </w:r>
    </w:p>
    <w:tbl>
      <w:tblPr>
        <w:tblW w:w="7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6269"/>
      </w:tblGrid>
      <w:tr w:rsidR="00457125" w:rsidRPr="00604A5D" w14:paraId="2E043AF1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3F8FE9D8" w14:textId="1F88203F" w:rsidR="00457125" w:rsidRPr="00604A5D" w:rsidRDefault="00510B9D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Ombudets</w:t>
            </w:r>
            <w:r w:rsidR="00877F26">
              <w:rPr>
                <w:rFonts w:ascii="Arial" w:hAnsi="Arial"/>
                <w:sz w:val="14"/>
                <w:szCs w:val="20"/>
                <w:lang w:eastAsia="sv-SE"/>
              </w:rPr>
              <w:t xml:space="preserve"> n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amn</w:t>
            </w:r>
            <w:r>
              <w:rPr>
                <w:rFonts w:ascii="Arial" w:hAnsi="Arial"/>
                <w:sz w:val="14"/>
                <w:szCs w:val="20"/>
                <w:lang w:eastAsia="sv-SE"/>
              </w:rPr>
              <w:t xml:space="preserve"> och organisation</w:t>
            </w:r>
          </w:p>
          <w:p w14:paraId="0F0AD7C4" w14:textId="77777777" w:rsidR="00457125" w:rsidRPr="0094030B" w:rsidRDefault="00457125" w:rsidP="0068289A">
            <w:pPr>
              <w:tabs>
                <w:tab w:val="left" w:pos="3737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2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0"/>
          </w:p>
        </w:tc>
      </w:tr>
      <w:tr w:rsidR="00457125" w:rsidRPr="00604A5D" w14:paraId="161F840A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735606FD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Adress</w:t>
            </w:r>
          </w:p>
          <w:p w14:paraId="46571723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7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1"/>
          </w:p>
        </w:tc>
      </w:tr>
      <w:tr w:rsidR="00457125" w:rsidRPr="00604A5D" w14:paraId="41BBB6E2" w14:textId="77777777" w:rsidTr="00877F26">
        <w:trPr>
          <w:cantSplit/>
          <w:trHeight w:hRule="exact" w:val="562"/>
        </w:trPr>
        <w:tc>
          <w:tcPr>
            <w:tcW w:w="1626" w:type="dxa"/>
          </w:tcPr>
          <w:p w14:paraId="521943CE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Postnummer</w:t>
            </w:r>
          </w:p>
          <w:p w14:paraId="2E4B1D50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6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2"/>
          </w:p>
        </w:tc>
        <w:tc>
          <w:tcPr>
            <w:tcW w:w="6269" w:type="dxa"/>
          </w:tcPr>
          <w:p w14:paraId="12B059FC" w14:textId="61CF313E" w:rsidR="00457125" w:rsidRDefault="00877F26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Ort</w:t>
            </w:r>
          </w:p>
          <w:p w14:paraId="1278DCCF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18A9F76F" w14:textId="77777777" w:rsidTr="00877F26">
        <w:trPr>
          <w:cantSplit/>
          <w:trHeight w:hRule="exact" w:val="562"/>
        </w:trPr>
        <w:tc>
          <w:tcPr>
            <w:tcW w:w="1626" w:type="dxa"/>
          </w:tcPr>
          <w:p w14:paraId="5963D318" w14:textId="51205A07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Organisationsnumme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r</w:t>
            </w:r>
          </w:p>
          <w:p w14:paraId="65A61523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2F85BC41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Telefonnummer (även riktnummer)</w:t>
            </w:r>
          </w:p>
          <w:p w14:paraId="3893C99A" w14:textId="77777777" w:rsidR="00457125" w:rsidRPr="0094030B" w:rsidRDefault="00457125" w:rsidP="0068289A">
            <w:pPr>
              <w:spacing w:before="40"/>
              <w:rPr>
                <w:rFonts w:ascii="Arial" w:hAnsi="Arial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6B526E18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4B8612AC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E-postadress</w:t>
            </w:r>
          </w:p>
          <w:p w14:paraId="718736E9" w14:textId="77777777" w:rsidR="00457125" w:rsidRPr="00B94E31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3"/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3"/>
          </w:p>
        </w:tc>
      </w:tr>
    </w:tbl>
    <w:p w14:paraId="467D8E6F" w14:textId="77777777" w:rsidR="00457125" w:rsidRPr="004D04EF" w:rsidRDefault="00457125" w:rsidP="00457125">
      <w:pPr>
        <w:pStyle w:val="Rubrik1"/>
        <w:rPr>
          <w:lang w:eastAsia="sv-SE"/>
        </w:rPr>
      </w:pPr>
      <w:r>
        <w:rPr>
          <w:lang w:eastAsia="sv-SE"/>
        </w:rPr>
        <w:t>Fullmaktsgivare</w:t>
      </w:r>
    </w:p>
    <w:tbl>
      <w:tblPr>
        <w:tblW w:w="7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6269"/>
      </w:tblGrid>
      <w:tr w:rsidR="00457125" w:rsidRPr="00604A5D" w14:paraId="4BCB5A05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59CE0B32" w14:textId="737E58C4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Kommunens n</w:t>
            </w:r>
            <w:r w:rsidR="00457125">
              <w:rPr>
                <w:rFonts w:ascii="Arial" w:hAnsi="Arial"/>
                <w:sz w:val="14"/>
                <w:szCs w:val="20"/>
                <w:lang w:eastAsia="sv-SE"/>
              </w:rPr>
              <w:t>amn</w:t>
            </w:r>
          </w:p>
          <w:p w14:paraId="509052F5" w14:textId="77777777" w:rsidR="00457125" w:rsidRPr="0094030B" w:rsidRDefault="00457125" w:rsidP="0068289A">
            <w:pPr>
              <w:tabs>
                <w:tab w:val="left" w:pos="3737"/>
              </w:tabs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BDF4F98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53494390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Adress</w:t>
            </w:r>
          </w:p>
          <w:p w14:paraId="3CB1CBAC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5EAF467E" w14:textId="77777777" w:rsidTr="00877F26">
        <w:trPr>
          <w:cantSplit/>
          <w:trHeight w:hRule="exact" w:val="562"/>
        </w:trPr>
        <w:tc>
          <w:tcPr>
            <w:tcW w:w="1626" w:type="dxa"/>
          </w:tcPr>
          <w:p w14:paraId="10FD1FFC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Postnummer</w:t>
            </w:r>
          </w:p>
          <w:p w14:paraId="59C0CF00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54D225A4" w14:textId="65284C1C" w:rsidR="00457125" w:rsidRDefault="00877F26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Ort</w:t>
            </w:r>
          </w:p>
          <w:p w14:paraId="1CFADAF9" w14:textId="77777777" w:rsidR="00457125" w:rsidRPr="00E87F83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8E62998" w14:textId="77777777" w:rsidTr="00877F26">
        <w:trPr>
          <w:cantSplit/>
          <w:trHeight w:hRule="exact" w:val="562"/>
        </w:trPr>
        <w:tc>
          <w:tcPr>
            <w:tcW w:w="1626" w:type="dxa"/>
          </w:tcPr>
          <w:p w14:paraId="053026EB" w14:textId="6119EB99" w:rsidR="00457125" w:rsidRPr="00604A5D" w:rsidRDefault="00877F26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Organisationsnummer</w:t>
            </w:r>
          </w:p>
          <w:p w14:paraId="2351C25D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269" w:type="dxa"/>
          </w:tcPr>
          <w:p w14:paraId="129A3E15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Telefonnummer (även riktnummer)</w:t>
            </w:r>
          </w:p>
          <w:p w14:paraId="424C6C5E" w14:textId="1BB31D9D" w:rsidR="00457125" w:rsidRPr="00025434" w:rsidRDefault="00457125" w:rsidP="0068289A">
            <w:pPr>
              <w:spacing w:before="40"/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906B90F" w14:textId="77777777" w:rsidTr="0068289A">
        <w:trPr>
          <w:cantSplit/>
          <w:trHeight w:hRule="exact" w:val="562"/>
        </w:trPr>
        <w:tc>
          <w:tcPr>
            <w:tcW w:w="7895" w:type="dxa"/>
            <w:gridSpan w:val="2"/>
          </w:tcPr>
          <w:p w14:paraId="00D65EB9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E-postadress</w:t>
            </w:r>
          </w:p>
          <w:p w14:paraId="3AFCA305" w14:textId="77777777" w:rsidR="00457125" w:rsidRPr="00B94E31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</w:tbl>
    <w:p w14:paraId="18DA3DFB" w14:textId="02AC50E7" w:rsidR="00661CF3" w:rsidRDefault="00457125" w:rsidP="00661CF3">
      <w:pPr>
        <w:pStyle w:val="Rubrik1"/>
      </w:pPr>
      <w:r w:rsidRPr="0021192F">
        <w:rPr>
          <w:rFonts w:ascii="Arial" w:hAnsi="Arial" w:cs="Arial"/>
          <w:sz w:val="20"/>
          <w:szCs w:val="20"/>
        </w:rPr>
        <w:t>Underskrift av fullmaktsgivare</w:t>
      </w:r>
      <w:r>
        <w:rPr>
          <w:rStyle w:val="Fotnotsreferens"/>
        </w:rPr>
        <w:footnoteReference w:id="1"/>
      </w:r>
    </w:p>
    <w:p w14:paraId="23902399" w14:textId="4A17E3DE" w:rsidR="00457125" w:rsidRPr="00661CF3" w:rsidRDefault="00661CF3" w:rsidP="00661CF3">
      <w:pPr>
        <w:rPr>
          <w:rFonts w:ascii="Arial" w:hAnsi="Arial" w:cs="Arial"/>
          <w:sz w:val="20"/>
          <w:szCs w:val="20"/>
        </w:rPr>
      </w:pPr>
      <w:r w:rsidRPr="00661CF3">
        <w:t xml:space="preserve">Jag ger härmed fullmaktstagaren rätt att agera för min räkning för följande ansökan </w:t>
      </w:r>
      <w:r w:rsidR="002D0DC4">
        <w:t>om bidrag för strandstädning.</w:t>
      </w:r>
      <w:r w:rsidR="00457125">
        <w:t xml:space="preserve"> </w:t>
      </w:r>
      <w:r w:rsidR="00457125">
        <w:rPr>
          <w:rFonts w:ascii="Courier New" w:hAnsi="Courier New" w:cs="Courier New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4" w:name="Text4"/>
      <w:r w:rsidR="00457125">
        <w:rPr>
          <w:rFonts w:ascii="Courier New" w:hAnsi="Courier New" w:cs="Courier New"/>
          <w:sz w:val="18"/>
          <w:szCs w:val="18"/>
        </w:rPr>
        <w:instrText xml:space="preserve"> FORMTEXT </w:instrText>
      </w:r>
      <w:r w:rsidR="00457125">
        <w:rPr>
          <w:rFonts w:ascii="Courier New" w:hAnsi="Courier New" w:cs="Courier New"/>
          <w:sz w:val="18"/>
          <w:szCs w:val="18"/>
        </w:rPr>
      </w:r>
      <w:r w:rsidR="00457125">
        <w:rPr>
          <w:rFonts w:ascii="Courier New" w:hAnsi="Courier New" w:cs="Courier New"/>
          <w:sz w:val="18"/>
          <w:szCs w:val="18"/>
        </w:rPr>
        <w:fldChar w:fldCharType="separate"/>
      </w:r>
      <w:r w:rsidR="003369AB">
        <w:rPr>
          <w:rFonts w:ascii="Courier New" w:hAnsi="Courier New" w:cs="Courier New"/>
          <w:sz w:val="18"/>
          <w:szCs w:val="18"/>
        </w:rPr>
        <w:t> </w:t>
      </w:r>
      <w:r w:rsidR="003369AB">
        <w:rPr>
          <w:rFonts w:ascii="Courier New" w:hAnsi="Courier New" w:cs="Courier New"/>
          <w:sz w:val="18"/>
          <w:szCs w:val="18"/>
        </w:rPr>
        <w:t> </w:t>
      </w:r>
      <w:r w:rsidR="003369AB">
        <w:rPr>
          <w:rFonts w:ascii="Courier New" w:hAnsi="Courier New" w:cs="Courier New"/>
          <w:sz w:val="18"/>
          <w:szCs w:val="18"/>
        </w:rPr>
        <w:t> </w:t>
      </w:r>
      <w:r w:rsidR="003369AB">
        <w:rPr>
          <w:rFonts w:ascii="Courier New" w:hAnsi="Courier New" w:cs="Courier New"/>
          <w:sz w:val="18"/>
          <w:szCs w:val="18"/>
        </w:rPr>
        <w:t> </w:t>
      </w:r>
      <w:r w:rsidR="003369AB">
        <w:rPr>
          <w:rFonts w:ascii="Courier New" w:hAnsi="Courier New" w:cs="Courier New"/>
          <w:sz w:val="18"/>
          <w:szCs w:val="18"/>
        </w:rPr>
        <w:t> </w:t>
      </w:r>
      <w:r w:rsidR="00457125">
        <w:rPr>
          <w:rFonts w:ascii="Courier New" w:hAnsi="Courier New" w:cs="Courier New"/>
          <w:sz w:val="18"/>
          <w:szCs w:val="18"/>
        </w:rPr>
        <w:fldChar w:fldCharType="end"/>
      </w:r>
      <w:bookmarkEnd w:id="4"/>
    </w:p>
    <w:tbl>
      <w:tblPr>
        <w:tblW w:w="78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03"/>
      </w:tblGrid>
      <w:tr w:rsidR="00877F26" w:rsidRPr="00604A5D" w14:paraId="27B19197" w14:textId="77777777" w:rsidTr="009F5015">
        <w:trPr>
          <w:cantSplit/>
          <w:trHeight w:val="561"/>
        </w:trPr>
        <w:tc>
          <w:tcPr>
            <w:tcW w:w="7863" w:type="dxa"/>
            <w:gridSpan w:val="2"/>
          </w:tcPr>
          <w:p w14:paraId="3595999C" w14:textId="77777777" w:rsidR="00877F26" w:rsidRDefault="009F501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Ärendenummer och/eller namn på ansökan som fullmakten gäller</w:t>
            </w:r>
          </w:p>
          <w:p w14:paraId="556BE809" w14:textId="3569C903" w:rsidR="009F5015" w:rsidRDefault="009F5015" w:rsidP="009F5015">
            <w:pPr>
              <w:spacing w:before="40" w:after="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39345096" w14:textId="77777777" w:rsidTr="009F5015">
        <w:trPr>
          <w:cantSplit/>
          <w:trHeight w:val="420"/>
        </w:trPr>
        <w:tc>
          <w:tcPr>
            <w:tcW w:w="1560" w:type="dxa"/>
            <w:vMerge w:val="restart"/>
          </w:tcPr>
          <w:p w14:paraId="6BB259A1" w14:textId="77777777" w:rsidR="00457125" w:rsidRPr="00604A5D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Datum</w:t>
            </w:r>
          </w:p>
          <w:p w14:paraId="34256668" w14:textId="77777777" w:rsidR="00457125" w:rsidRPr="0094030B" w:rsidRDefault="00457125" w:rsidP="0068289A">
            <w:pPr>
              <w:spacing w:before="2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6303" w:type="dxa"/>
          </w:tcPr>
          <w:p w14:paraId="19D6736F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Namnunderskrift</w:t>
            </w:r>
          </w:p>
          <w:p w14:paraId="53172005" w14:textId="77777777" w:rsidR="00457125" w:rsidRPr="0094030B" w:rsidRDefault="00457125" w:rsidP="0068289A">
            <w:pPr>
              <w:spacing w:before="40"/>
              <w:rPr>
                <w:rFonts w:ascii="Arial" w:hAnsi="Arial"/>
                <w:sz w:val="18"/>
                <w:szCs w:val="18"/>
                <w:lang w:eastAsia="sv-SE"/>
              </w:rPr>
            </w:pPr>
          </w:p>
        </w:tc>
      </w:tr>
      <w:tr w:rsidR="00457125" w:rsidRPr="00604A5D" w14:paraId="17ED79EE" w14:textId="77777777" w:rsidTr="009F5015">
        <w:trPr>
          <w:cantSplit/>
          <w:trHeight w:hRule="exact" w:val="420"/>
        </w:trPr>
        <w:tc>
          <w:tcPr>
            <w:tcW w:w="1560" w:type="dxa"/>
            <w:vMerge/>
          </w:tcPr>
          <w:p w14:paraId="27044C2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</w:p>
        </w:tc>
        <w:tc>
          <w:tcPr>
            <w:tcW w:w="6303" w:type="dxa"/>
          </w:tcPr>
          <w:p w14:paraId="6AE96C5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Namnförtydligande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  <w:tr w:rsidR="00457125" w:rsidRPr="00604A5D" w14:paraId="083D23F6" w14:textId="77777777" w:rsidTr="009F5015">
        <w:trPr>
          <w:cantSplit/>
          <w:trHeight w:val="420"/>
        </w:trPr>
        <w:tc>
          <w:tcPr>
            <w:tcW w:w="1560" w:type="dxa"/>
            <w:vMerge w:val="restart"/>
          </w:tcPr>
          <w:p w14:paraId="0C6B67EC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  <w:r>
              <w:rPr>
                <w:rFonts w:ascii="Arial" w:hAnsi="Arial"/>
                <w:sz w:val="14"/>
                <w:szCs w:val="20"/>
                <w:lang w:eastAsia="sv-SE"/>
              </w:rPr>
              <w:t>Datum</w:t>
            </w:r>
          </w:p>
          <w:p w14:paraId="0F7E6EA7" w14:textId="77777777" w:rsidR="00457125" w:rsidRPr="0087171B" w:rsidRDefault="00457125" w:rsidP="0068289A">
            <w:pPr>
              <w:spacing w:before="40"/>
              <w:rPr>
                <w:rFonts w:ascii="Courier New" w:hAnsi="Courier New" w:cs="Courier New"/>
                <w:sz w:val="18"/>
                <w:szCs w:val="18"/>
                <w:lang w:eastAsia="sv-SE"/>
              </w:rPr>
            </w:pP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5"/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 </w:t>
            </w:r>
            <w:r w:rsidRPr="0087171B"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  <w:bookmarkEnd w:id="5"/>
          </w:p>
        </w:tc>
        <w:tc>
          <w:tcPr>
            <w:tcW w:w="6303" w:type="dxa"/>
          </w:tcPr>
          <w:p w14:paraId="0067ACB4" w14:textId="24510B74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Arial" w:hAnsi="Arial"/>
                <w:sz w:val="14"/>
                <w:szCs w:val="16"/>
                <w:lang w:eastAsia="sv-SE"/>
              </w:rPr>
              <w:t>Namnunderskrift</w:t>
            </w:r>
            <w:r w:rsidR="009F5015">
              <w:rPr>
                <w:rFonts w:ascii="Arial" w:hAnsi="Arial"/>
                <w:sz w:val="14"/>
                <w:szCs w:val="16"/>
                <w:lang w:eastAsia="sv-SE"/>
              </w:rPr>
              <w:t xml:space="preserve"> (för de fall där två firmatecknare krävs)</w:t>
            </w:r>
          </w:p>
          <w:p w14:paraId="24591310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</w:p>
        </w:tc>
      </w:tr>
      <w:tr w:rsidR="00457125" w:rsidRPr="00604A5D" w14:paraId="334A9892" w14:textId="77777777" w:rsidTr="009F5015">
        <w:trPr>
          <w:cantSplit/>
          <w:trHeight w:hRule="exact" w:val="420"/>
        </w:trPr>
        <w:tc>
          <w:tcPr>
            <w:tcW w:w="1560" w:type="dxa"/>
            <w:vMerge/>
          </w:tcPr>
          <w:p w14:paraId="2C993962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20"/>
                <w:lang w:eastAsia="sv-SE"/>
              </w:rPr>
            </w:pPr>
          </w:p>
        </w:tc>
        <w:tc>
          <w:tcPr>
            <w:tcW w:w="6303" w:type="dxa"/>
          </w:tcPr>
          <w:p w14:paraId="0D3B341B" w14:textId="77777777" w:rsidR="00457125" w:rsidRDefault="00457125" w:rsidP="0068289A">
            <w:pPr>
              <w:spacing w:before="40"/>
              <w:rPr>
                <w:rFonts w:ascii="Arial" w:hAnsi="Arial"/>
                <w:sz w:val="14"/>
                <w:szCs w:val="16"/>
                <w:lang w:eastAsia="sv-SE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sv-SE"/>
              </w:rPr>
              <w:t>Namnförtydligande</w:t>
            </w:r>
            <w:r>
              <w:rPr>
                <w:rFonts w:ascii="Courier New" w:hAnsi="Courier New" w:cs="Courier New"/>
                <w:sz w:val="18"/>
                <w:szCs w:val="18"/>
                <w:lang w:eastAsia="sv-SE"/>
              </w:rPr>
              <w:fldChar w:fldCharType="end"/>
            </w:r>
          </w:p>
        </w:tc>
      </w:tr>
    </w:tbl>
    <w:p w14:paraId="485355D4" w14:textId="2F4CEC86" w:rsidR="00826930" w:rsidRDefault="00826930" w:rsidP="007C16A2">
      <w:pPr>
        <w:sectPr w:rsidR="00826930" w:rsidSect="00FE4245">
          <w:headerReference w:type="first" r:id="rId16"/>
          <w:type w:val="continuous"/>
          <w:pgSz w:w="11906" w:h="16838" w:code="9"/>
          <w:pgMar w:top="284" w:right="1418" w:bottom="1418" w:left="2693" w:header="567" w:footer="301" w:gutter="0"/>
          <w:cols w:space="720"/>
          <w:titlePg/>
        </w:sectPr>
      </w:pPr>
    </w:p>
    <w:p w14:paraId="513E901C" w14:textId="2CBCAE12" w:rsidR="007C16A2" w:rsidRDefault="007C16A2" w:rsidP="00401B31">
      <w:pPr>
        <w:pStyle w:val="Rubrik1"/>
        <w:spacing w:before="1800"/>
      </w:pPr>
      <w:r>
        <w:lastRenderedPageBreak/>
        <w:t xml:space="preserve">Fullmakt för ansökan </w:t>
      </w:r>
      <w:r w:rsidR="002D0DC4">
        <w:t>om bidrag för strandstädning</w:t>
      </w:r>
    </w:p>
    <w:p w14:paraId="682B556A" w14:textId="0147EDFD" w:rsidR="007C16A2" w:rsidRDefault="007C16A2" w:rsidP="007C16A2">
      <w:r>
        <w:t xml:space="preserve">Denna blankett använder du när du vill ge </w:t>
      </w:r>
      <w:r w:rsidR="00EF7640">
        <w:t>någon annan</w:t>
      </w:r>
      <w:r>
        <w:t xml:space="preserve"> fullmakt att agera för din räkning gällande ansökan och ärenden som rör ansökan </w:t>
      </w:r>
      <w:r w:rsidR="002D0DC4">
        <w:t>om bidrag till strandstädning.</w:t>
      </w:r>
    </w:p>
    <w:p w14:paraId="6178BC24" w14:textId="77777777" w:rsidR="007C16A2" w:rsidRDefault="007C16A2" w:rsidP="007C16A2">
      <w:pPr>
        <w:pStyle w:val="Rubrik2"/>
      </w:pPr>
      <w:r>
        <w:t>Så här fyller du i blanketten</w:t>
      </w:r>
    </w:p>
    <w:p w14:paraId="6FD69BD9" w14:textId="77777777" w:rsidR="007C16A2" w:rsidRDefault="007C16A2" w:rsidP="00EF7640">
      <w:pPr>
        <w:pStyle w:val="Rubrik3"/>
      </w:pPr>
      <w:r>
        <w:t>Fullmaktstagare</w:t>
      </w:r>
    </w:p>
    <w:p w14:paraId="1725CDD1" w14:textId="38F72722" w:rsidR="007C16A2" w:rsidRDefault="007C16A2" w:rsidP="007C16A2">
      <w:r>
        <w:t>Ange personuppgifter för fullmaktstagaren.</w:t>
      </w:r>
      <w:r w:rsidR="00510B9D">
        <w:t xml:space="preserve"> </w:t>
      </w:r>
      <w:r w:rsidR="00510B9D" w:rsidRPr="00510B9D">
        <w:t>Det innebär att ange namn på personen, samt vilken organisation eller liknande som personen arbetar för, samt tillhörande organisationsnummer.</w:t>
      </w:r>
    </w:p>
    <w:p w14:paraId="205599AD" w14:textId="77777777" w:rsidR="007C16A2" w:rsidRDefault="007C16A2" w:rsidP="00EF7640">
      <w:pPr>
        <w:pStyle w:val="Rubrik3"/>
      </w:pPr>
      <w:r>
        <w:t>Fullmaktsgivare</w:t>
      </w:r>
    </w:p>
    <w:p w14:paraId="0EF55805" w14:textId="1C6EB29A" w:rsidR="007C16A2" w:rsidRDefault="007C16A2" w:rsidP="007C16A2">
      <w:r>
        <w:t xml:space="preserve">Ange uppgifter om fullmaktsgivaren. </w:t>
      </w:r>
      <w:r w:rsidR="00510B9D" w:rsidRPr="00510B9D">
        <w:t>Då fullmaktsgivaren är en juridisk person så är det kommunens uppgifter du ska ange.</w:t>
      </w:r>
    </w:p>
    <w:p w14:paraId="753E66F2" w14:textId="77777777" w:rsidR="007C16A2" w:rsidRDefault="007C16A2" w:rsidP="00EF7640">
      <w:pPr>
        <w:pStyle w:val="Rubrik3"/>
      </w:pPr>
      <w:r>
        <w:t>Fullmaktens omfattning</w:t>
      </w:r>
    </w:p>
    <w:p w14:paraId="7600356A" w14:textId="4331BD6B" w:rsidR="007C16A2" w:rsidRDefault="007C16A2" w:rsidP="007C16A2">
      <w:r>
        <w:t>Ange kort</w:t>
      </w:r>
      <w:r w:rsidR="00EF7640">
        <w:t>fattat men tydligt</w:t>
      </w:r>
      <w:r>
        <w:t xml:space="preserve"> vilken ansökan</w:t>
      </w:r>
      <w:r w:rsidR="00EF7640">
        <w:t xml:space="preserve"> </w:t>
      </w:r>
      <w:r w:rsidR="002D0DC4">
        <w:t xml:space="preserve">om bidrag för strandstädning </w:t>
      </w:r>
      <w:r w:rsidR="00EF7640">
        <w:t>som</w:t>
      </w:r>
      <w:r>
        <w:t xml:space="preserve"> fullmakten </w:t>
      </w:r>
      <w:r w:rsidR="00EF7640">
        <w:t>avser</w:t>
      </w:r>
      <w:r>
        <w:t xml:space="preserve">, exempelvis åtgärdens namn och plats. </w:t>
      </w:r>
    </w:p>
    <w:p w14:paraId="010E2C1B" w14:textId="77777777" w:rsidR="007C16A2" w:rsidRDefault="007C16A2" w:rsidP="00EF7640">
      <w:pPr>
        <w:pStyle w:val="Rubrik3"/>
      </w:pPr>
      <w:r>
        <w:t>Underskrift av fullmaktsgivare</w:t>
      </w:r>
    </w:p>
    <w:p w14:paraId="0BE72867" w14:textId="3B33BE28" w:rsidR="007C16A2" w:rsidRDefault="007C16A2" w:rsidP="007C16A2">
      <w:r>
        <w:t xml:space="preserve">Skriv under blanketten. För juridiska personer är det den behöriga firmatecknaren som ska skriva under. </w:t>
      </w:r>
      <w:r w:rsidR="00EF7640">
        <w:t>Tänk på</w:t>
      </w:r>
      <w:r>
        <w:t xml:space="preserve"> att det ibland krävs att flera </w:t>
      </w:r>
      <w:r w:rsidR="00EF7640">
        <w:t>firmatecknare</w:t>
      </w:r>
      <w:r>
        <w:t xml:space="preserve"> skriver under. </w:t>
      </w:r>
    </w:p>
    <w:p w14:paraId="3E05AA42" w14:textId="77777777" w:rsidR="007C16A2" w:rsidRDefault="007C16A2" w:rsidP="007C16A2">
      <w:r>
        <w:t>Tänk på att skicka med intyg om vem som är firmatecknare för företaget, organisationen eller föreningen tillsammans med fullmakten.</w:t>
      </w:r>
    </w:p>
    <w:p w14:paraId="55E21D90" w14:textId="7F56E945" w:rsidR="00EF7640" w:rsidRDefault="00EF7640" w:rsidP="00EF7640">
      <w:pPr>
        <w:pStyle w:val="Rubrik3"/>
      </w:pPr>
      <w:r>
        <w:t>Giltighet</w:t>
      </w:r>
    </w:p>
    <w:p w14:paraId="27A0497F" w14:textId="19310E05" w:rsidR="00CF2E57" w:rsidRDefault="007C16A2" w:rsidP="007C16A2">
      <w:r>
        <w:t xml:space="preserve">Fullmakten gäller </w:t>
      </w:r>
      <w:r w:rsidR="00EF7640">
        <w:t xml:space="preserve">fram till och med utbetalning om slutligt stöd. Du måste aktivt avsluta fullmakten när den inte ska gälla längre. </w:t>
      </w:r>
    </w:p>
    <w:p w14:paraId="059A96AF" w14:textId="2B635C09" w:rsidR="00EF7640" w:rsidRPr="006971FF" w:rsidRDefault="00B82659" w:rsidP="00401B31">
      <w:r w:rsidRPr="00B82659">
        <w:t xml:space="preserve">Du kan avsluta en fullmakt när som helst genom att skicka ett e-postmeddelande till </w:t>
      </w:r>
      <w:hyperlink r:id="rId17" w:history="1">
        <w:r w:rsidRPr="00F62570">
          <w:rPr>
            <w:rStyle w:val="Hyperlnk"/>
          </w:rPr>
          <w:t>kundtjanst@naturvardsverket.se</w:t>
        </w:r>
      </w:hyperlink>
      <w:r>
        <w:t xml:space="preserve"> </w:t>
      </w:r>
      <w:r w:rsidRPr="00B82659">
        <w:t>på Naturvårdsverket eller ringa till ansvarig handläggare på Naturvårdsverket.</w:t>
      </w:r>
    </w:p>
    <w:sectPr w:rsidR="00EF7640" w:rsidRPr="006971FF" w:rsidSect="00FE4245">
      <w:headerReference w:type="default" r:id="rId18"/>
      <w:footerReference w:type="first" r:id="rId19"/>
      <w:type w:val="continuous"/>
      <w:pgSz w:w="11906" w:h="16838" w:code="9"/>
      <w:pgMar w:top="284" w:right="1418" w:bottom="1418" w:left="2693" w:header="283" w:footer="3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471" w14:textId="77777777" w:rsidR="00E87A18" w:rsidRDefault="00E87A18">
      <w:r>
        <w:separator/>
      </w:r>
    </w:p>
  </w:endnote>
  <w:endnote w:type="continuationSeparator" w:id="0">
    <w:p w14:paraId="0634F68B" w14:textId="77777777" w:rsidR="00E87A18" w:rsidRDefault="00E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E630" w14:textId="634BA8CE" w:rsidR="00025434" w:rsidRPr="00025434" w:rsidRDefault="00025434" w:rsidP="00025434">
    <w:pPr>
      <w:tabs>
        <w:tab w:val="center" w:pos="4536"/>
        <w:tab w:val="right" w:pos="9072"/>
      </w:tabs>
      <w:spacing w:before="720" w:after="120" w:line="220" w:lineRule="exact"/>
      <w:ind w:left="-1673"/>
      <w:rPr>
        <w:smallCaps/>
        <w:spacing w:val="12"/>
        <w:sz w:val="16"/>
      </w:rPr>
    </w:pPr>
    <w:r w:rsidRPr="00025434">
      <w:rPr>
        <w:smallCaps/>
        <w:noProof/>
        <w:spacing w:val="12"/>
        <w:sz w:val="16"/>
      </w:rPr>
      <w:t>besök: stockholm – virkesvägen 2</w:t>
    </w:r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östersund – forskarens väg 5, hus ub</w:t>
    </w:r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post: box 690, 831 27 östersund</w:t>
    </w:r>
    <w:r w:rsidRPr="00025434">
      <w:rPr>
        <w:smallCaps/>
        <w:noProof/>
        <w:spacing w:val="12"/>
        <w:sz w:val="16"/>
      </w:rPr>
      <w:br/>
      <w:t>tel: 010-698 10 00</w:t>
    </w:r>
    <w:r w:rsidRPr="00025434">
      <w:rPr>
        <w:smallCaps/>
        <w:noProof/>
        <w:spacing w:val="12"/>
        <w:sz w:val="16"/>
      </w:rPr>
      <w:br/>
      <w:t xml:space="preserve">e-post: </w:t>
    </w:r>
    <w:hyperlink r:id="rId1" w:history="1">
      <w:r w:rsidRPr="00025434">
        <w:rPr>
          <w:smallCaps/>
          <w:noProof/>
          <w:spacing w:val="12"/>
          <w:sz w:val="16"/>
        </w:rPr>
        <w:t>registrator@naturvardsverket.se</w:t>
      </w:r>
    </w:hyperlink>
    <w:r w:rsidRPr="00025434">
      <w:rPr>
        <w:smallCaps/>
        <w:spacing w:val="12"/>
        <w:sz w:val="16"/>
      </w:rPr>
      <w:br/>
    </w:r>
    <w:r w:rsidRPr="00025434">
      <w:rPr>
        <w:smallCaps/>
        <w:noProof/>
        <w:spacing w:val="12"/>
        <w:sz w:val="16"/>
      </w:rPr>
      <w:t>internet: www.naturvardsverket.se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D7" w14:textId="77777777" w:rsidR="00AD5C1A" w:rsidRDefault="00AD5C1A">
    <w:pPr>
      <w:pStyle w:val="Sidfot"/>
      <w:rPr>
        <w:sz w:val="24"/>
      </w:rPr>
    </w:pPr>
  </w:p>
  <w:p w14:paraId="5649C862" w14:textId="77777777" w:rsidR="00AD5C1A" w:rsidRDefault="00AD5C1A">
    <w:pPr>
      <w:pStyle w:val="Sidfot"/>
      <w:rPr>
        <w:sz w:val="24"/>
      </w:rPr>
    </w:pPr>
  </w:p>
  <w:p w14:paraId="67992CDE" w14:textId="77777777" w:rsidR="00AD5C1A" w:rsidRDefault="00AD5C1A">
    <w:pPr>
      <w:pStyle w:val="Sidfot"/>
      <w:rPr>
        <w:sz w:val="24"/>
      </w:rPr>
    </w:pPr>
  </w:p>
  <w:p w14:paraId="7A5B359C" w14:textId="77777777" w:rsidR="00AD5C1A" w:rsidRDefault="00AD5C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5E70" w14:textId="77777777" w:rsidR="00AD5C1A" w:rsidRDefault="00AD5C1A">
    <w:pPr>
      <w:pStyle w:val="Sidfot"/>
      <w:jc w:val="center"/>
      <w:rPr>
        <w:sz w:val="24"/>
      </w:rPr>
    </w:pPr>
  </w:p>
  <w:p w14:paraId="4196D171" w14:textId="77777777" w:rsidR="00AD5C1A" w:rsidRDefault="00AD5C1A">
    <w:pPr>
      <w:pStyle w:val="Sidfot"/>
      <w:jc w:val="center"/>
      <w:rPr>
        <w:sz w:val="24"/>
      </w:rPr>
    </w:pPr>
  </w:p>
  <w:p w14:paraId="51EDC553" w14:textId="77777777" w:rsidR="00AD5C1A" w:rsidRDefault="00AD5C1A">
    <w:pPr>
      <w:pStyle w:val="Sidfot"/>
      <w:jc w:val="center"/>
      <w:rPr>
        <w:sz w:val="24"/>
      </w:rPr>
    </w:pPr>
  </w:p>
  <w:p w14:paraId="29B7E2DC" w14:textId="77777777" w:rsidR="00AD5C1A" w:rsidRDefault="00AD5C1A">
    <w:pPr>
      <w:pStyle w:val="Sidfo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2466" w14:textId="52C71EC4" w:rsidR="00025434" w:rsidRPr="00025434" w:rsidRDefault="00025434" w:rsidP="000254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A17" w14:textId="77777777" w:rsidR="00E87A18" w:rsidRDefault="00E87A18">
      <w:r>
        <w:separator/>
      </w:r>
    </w:p>
  </w:footnote>
  <w:footnote w:type="continuationSeparator" w:id="0">
    <w:p w14:paraId="3756103D" w14:textId="77777777" w:rsidR="00E87A18" w:rsidRDefault="00E87A18">
      <w:r>
        <w:continuationSeparator/>
      </w:r>
    </w:p>
  </w:footnote>
  <w:footnote w:id="1">
    <w:p w14:paraId="04A86644" w14:textId="021DAA61" w:rsidR="00457125" w:rsidRDefault="00457125" w:rsidP="0045712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661CF3">
        <w:t>(För juridiska personer, behörig firmatecknare)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57C" w14:textId="77777777" w:rsidR="00936958" w:rsidRDefault="00936958" w:rsidP="00764957">
    <w:pPr>
      <w:pStyle w:val="Sidhuvudsid2"/>
      <w:tabs>
        <w:tab w:val="clear" w:pos="7796"/>
        <w:tab w:val="right" w:pos="9638"/>
      </w:tabs>
      <w:spacing w:after="0"/>
      <w:ind w:left="0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6B22" w14:textId="037D3632" w:rsidR="00936958" w:rsidRPr="006948EF" w:rsidRDefault="00401B31" w:rsidP="00401B31">
    <w:pPr>
      <w:pStyle w:val="Sidhuvudsid2"/>
    </w:pPr>
    <w:r>
      <w:tab/>
    </w:r>
    <w:r w:rsidR="00FE4245">
      <w:t>1(</w:t>
    </w:r>
    <w:r w:rsidR="00877F26">
      <w:t>2</w:t>
    </w:r>
    <w:r w:rsidR="00FE424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73AE3976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74F083DE" w14:textId="77777777" w:rsidR="00AD5C1A" w:rsidRDefault="00AD5C1A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49FFC17A" w14:textId="77777777" w:rsidR="00AD5C1A" w:rsidRDefault="00AD5C1A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7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1192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DDF6364" w14:textId="77777777" w:rsidR="00AD5C1A" w:rsidRDefault="00AD5C1A">
    <w:pPr>
      <w:pStyle w:val="Sidhuvud"/>
      <w:rPr>
        <w:smallCaps w:val="0"/>
      </w:rPr>
    </w:pPr>
  </w:p>
  <w:p w14:paraId="7DF4F985" w14:textId="77777777" w:rsidR="00AD5C1A" w:rsidRDefault="00AD5C1A">
    <w:pPr>
      <w:pStyle w:val="Sidhuvud"/>
      <w:rPr>
        <w:smallCaps w:val="0"/>
      </w:rPr>
    </w:pPr>
  </w:p>
  <w:p w14:paraId="3A156FCF" w14:textId="77777777" w:rsidR="00AD5C1A" w:rsidRDefault="00AD5C1A">
    <w:pPr>
      <w:pStyle w:val="Sidhuvud"/>
      <w:rPr>
        <w:smallCap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144B5A00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3972973D" w14:textId="77777777" w:rsidR="00AD5C1A" w:rsidRPr="002542A8" w:rsidRDefault="00AD5C1A">
          <w:pPr>
            <w:pStyle w:val="Sidhuvud"/>
          </w:pPr>
          <w:r w:rsidRPr="002542A8">
            <w:t>naturvårdsverket</w:t>
          </w:r>
        </w:p>
      </w:tc>
      <w:tc>
        <w:tcPr>
          <w:tcW w:w="4602" w:type="dxa"/>
        </w:tcPr>
        <w:p w14:paraId="7C20E057" w14:textId="77777777" w:rsidR="00AD5C1A" w:rsidRPr="002542A8" w:rsidRDefault="00AD5C1A">
          <w:pPr>
            <w:pStyle w:val="Sidhuvud"/>
            <w:tabs>
              <w:tab w:val="clear" w:pos="4536"/>
            </w:tabs>
            <w:jc w:val="right"/>
          </w:pP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PAGE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(</w:t>
          </w: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NUMPAGES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)</w:t>
          </w:r>
        </w:p>
      </w:tc>
    </w:tr>
  </w:tbl>
  <w:p w14:paraId="29C87729" w14:textId="77777777" w:rsidR="00AD5C1A" w:rsidRDefault="00AD5C1A">
    <w:pPr>
      <w:pStyle w:val="Sidhuvud"/>
    </w:pPr>
  </w:p>
  <w:p w14:paraId="0A902C7A" w14:textId="77777777" w:rsidR="00AD5C1A" w:rsidRDefault="00AD5C1A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50B1" w14:textId="4754B454" w:rsidR="005C259C" w:rsidRDefault="00FE4245" w:rsidP="00401B31">
    <w:pPr>
      <w:pStyle w:val="Sidhuvudsid2"/>
    </w:pPr>
    <w:r>
      <w:t>naturvårdsverket</w:t>
    </w:r>
    <w:r>
      <w:tab/>
      <w:t>2(</w:t>
    </w:r>
    <w:r w:rsidR="00877F26">
      <w:t>2</w:t>
    </w:r>
    <w: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A70" w14:textId="1C17A3D4" w:rsidR="00401B31" w:rsidRPr="00401B31" w:rsidRDefault="00401B31" w:rsidP="00401B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264309">
    <w:abstractNumId w:val="9"/>
  </w:num>
  <w:num w:numId="2" w16cid:durableId="393040682">
    <w:abstractNumId w:val="13"/>
  </w:num>
  <w:num w:numId="3" w16cid:durableId="1808932304">
    <w:abstractNumId w:val="6"/>
  </w:num>
  <w:num w:numId="4" w16cid:durableId="1962415901">
    <w:abstractNumId w:val="10"/>
  </w:num>
  <w:num w:numId="5" w16cid:durableId="2065176749">
    <w:abstractNumId w:val="6"/>
  </w:num>
  <w:num w:numId="6" w16cid:durableId="1036780964">
    <w:abstractNumId w:val="0"/>
  </w:num>
  <w:num w:numId="7" w16cid:durableId="1054045564">
    <w:abstractNumId w:val="1"/>
  </w:num>
  <w:num w:numId="8" w16cid:durableId="100802948">
    <w:abstractNumId w:val="12"/>
  </w:num>
  <w:num w:numId="9" w16cid:durableId="500003136">
    <w:abstractNumId w:val="4"/>
  </w:num>
  <w:num w:numId="10" w16cid:durableId="809593764">
    <w:abstractNumId w:val="2"/>
  </w:num>
  <w:num w:numId="11" w16cid:durableId="283076019">
    <w:abstractNumId w:val="5"/>
  </w:num>
  <w:num w:numId="12" w16cid:durableId="9377848">
    <w:abstractNumId w:val="5"/>
  </w:num>
  <w:num w:numId="13" w16cid:durableId="1599099533">
    <w:abstractNumId w:val="5"/>
  </w:num>
  <w:num w:numId="14" w16cid:durableId="607203641">
    <w:abstractNumId w:val="5"/>
  </w:num>
  <w:num w:numId="15" w16cid:durableId="1614751695">
    <w:abstractNumId w:val="5"/>
  </w:num>
  <w:num w:numId="16" w16cid:durableId="889532615">
    <w:abstractNumId w:val="5"/>
  </w:num>
  <w:num w:numId="17" w16cid:durableId="1237280005">
    <w:abstractNumId w:val="13"/>
  </w:num>
  <w:num w:numId="18" w16cid:durableId="553394059">
    <w:abstractNumId w:val="9"/>
  </w:num>
  <w:num w:numId="19" w16cid:durableId="1434738957">
    <w:abstractNumId w:val="3"/>
  </w:num>
  <w:num w:numId="20" w16cid:durableId="663781204">
    <w:abstractNumId w:val="11"/>
  </w:num>
  <w:num w:numId="21" w16cid:durableId="1709137126">
    <w:abstractNumId w:val="11"/>
  </w:num>
  <w:num w:numId="22" w16cid:durableId="1744983977">
    <w:abstractNumId w:val="11"/>
  </w:num>
  <w:num w:numId="23" w16cid:durableId="2137139894">
    <w:abstractNumId w:val="11"/>
  </w:num>
  <w:num w:numId="24" w16cid:durableId="821627424">
    <w:abstractNumId w:val="11"/>
  </w:num>
  <w:num w:numId="25" w16cid:durableId="316302725">
    <w:abstractNumId w:val="11"/>
  </w:num>
  <w:num w:numId="26" w16cid:durableId="1024021296">
    <w:abstractNumId w:val="8"/>
  </w:num>
  <w:num w:numId="27" w16cid:durableId="1923827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2na4ZeiJZcbUb47hMC/Z0iAiryAqvXLJ/oeVc+40QxWFeWJm+uQAT7to295VqgWPArFosjvYZXAmiNOAda7g==" w:salt="Q4suSwAlsTEwH6vPZlnGN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14C8"/>
    <w:rsid w:val="000023EA"/>
    <w:rsid w:val="000031C4"/>
    <w:rsid w:val="00025434"/>
    <w:rsid w:val="00030CF8"/>
    <w:rsid w:val="000359C5"/>
    <w:rsid w:val="00045600"/>
    <w:rsid w:val="000577D1"/>
    <w:rsid w:val="00083D53"/>
    <w:rsid w:val="00093113"/>
    <w:rsid w:val="0009372E"/>
    <w:rsid w:val="000A69B0"/>
    <w:rsid w:val="000A69FB"/>
    <w:rsid w:val="000A77D0"/>
    <w:rsid w:val="000B2C95"/>
    <w:rsid w:val="000B472F"/>
    <w:rsid w:val="000E1C48"/>
    <w:rsid w:val="000E1C51"/>
    <w:rsid w:val="000E3C96"/>
    <w:rsid w:val="000E4EA1"/>
    <w:rsid w:val="000F4141"/>
    <w:rsid w:val="000F4362"/>
    <w:rsid w:val="000F4958"/>
    <w:rsid w:val="000F4B38"/>
    <w:rsid w:val="000F5B14"/>
    <w:rsid w:val="00123ADE"/>
    <w:rsid w:val="00131862"/>
    <w:rsid w:val="00137E92"/>
    <w:rsid w:val="0014019F"/>
    <w:rsid w:val="00140A19"/>
    <w:rsid w:val="00147E00"/>
    <w:rsid w:val="00154B47"/>
    <w:rsid w:val="00157033"/>
    <w:rsid w:val="00160115"/>
    <w:rsid w:val="00167D7E"/>
    <w:rsid w:val="00181027"/>
    <w:rsid w:val="00183A46"/>
    <w:rsid w:val="00186F06"/>
    <w:rsid w:val="001941E6"/>
    <w:rsid w:val="001C2F8C"/>
    <w:rsid w:val="001D4F13"/>
    <w:rsid w:val="001D63F8"/>
    <w:rsid w:val="001E45FF"/>
    <w:rsid w:val="001F0573"/>
    <w:rsid w:val="002005D6"/>
    <w:rsid w:val="0021192F"/>
    <w:rsid w:val="00211F54"/>
    <w:rsid w:val="002378DD"/>
    <w:rsid w:val="002414E7"/>
    <w:rsid w:val="002542A8"/>
    <w:rsid w:val="0027056D"/>
    <w:rsid w:val="00294253"/>
    <w:rsid w:val="00294BF5"/>
    <w:rsid w:val="002A29B1"/>
    <w:rsid w:val="002A2B84"/>
    <w:rsid w:val="002A4DC8"/>
    <w:rsid w:val="002A77CA"/>
    <w:rsid w:val="002C3ED6"/>
    <w:rsid w:val="002C44E9"/>
    <w:rsid w:val="002D0DC4"/>
    <w:rsid w:val="002D246D"/>
    <w:rsid w:val="002E53C2"/>
    <w:rsid w:val="00303856"/>
    <w:rsid w:val="0030548D"/>
    <w:rsid w:val="00310105"/>
    <w:rsid w:val="00315B24"/>
    <w:rsid w:val="0032311B"/>
    <w:rsid w:val="00327CE8"/>
    <w:rsid w:val="003357F6"/>
    <w:rsid w:val="003369AB"/>
    <w:rsid w:val="00341D9E"/>
    <w:rsid w:val="003870F5"/>
    <w:rsid w:val="003941CC"/>
    <w:rsid w:val="00396EAC"/>
    <w:rsid w:val="003B57A6"/>
    <w:rsid w:val="003B5E54"/>
    <w:rsid w:val="003C11B8"/>
    <w:rsid w:val="003C182E"/>
    <w:rsid w:val="003C7F83"/>
    <w:rsid w:val="003D2585"/>
    <w:rsid w:val="003E7338"/>
    <w:rsid w:val="003F0BEB"/>
    <w:rsid w:val="003F7011"/>
    <w:rsid w:val="00401B31"/>
    <w:rsid w:val="004034E6"/>
    <w:rsid w:val="00446C55"/>
    <w:rsid w:val="0045523D"/>
    <w:rsid w:val="004560F0"/>
    <w:rsid w:val="00457125"/>
    <w:rsid w:val="00466239"/>
    <w:rsid w:val="00466D80"/>
    <w:rsid w:val="004719EA"/>
    <w:rsid w:val="00484F22"/>
    <w:rsid w:val="004953F1"/>
    <w:rsid w:val="004A706A"/>
    <w:rsid w:val="004B5483"/>
    <w:rsid w:val="004D2034"/>
    <w:rsid w:val="00505F2A"/>
    <w:rsid w:val="0050600E"/>
    <w:rsid w:val="00510B9D"/>
    <w:rsid w:val="00514683"/>
    <w:rsid w:val="00536A36"/>
    <w:rsid w:val="005463DE"/>
    <w:rsid w:val="00547AAE"/>
    <w:rsid w:val="0055488B"/>
    <w:rsid w:val="0055539C"/>
    <w:rsid w:val="0055672E"/>
    <w:rsid w:val="00575BF3"/>
    <w:rsid w:val="00575D91"/>
    <w:rsid w:val="00576612"/>
    <w:rsid w:val="00584137"/>
    <w:rsid w:val="00592A04"/>
    <w:rsid w:val="005B774F"/>
    <w:rsid w:val="005C063E"/>
    <w:rsid w:val="005C259C"/>
    <w:rsid w:val="005C2AF9"/>
    <w:rsid w:val="005C723E"/>
    <w:rsid w:val="00602DB3"/>
    <w:rsid w:val="00614963"/>
    <w:rsid w:val="0061793E"/>
    <w:rsid w:val="006203DF"/>
    <w:rsid w:val="00621BA8"/>
    <w:rsid w:val="00631069"/>
    <w:rsid w:val="00632561"/>
    <w:rsid w:val="00636D56"/>
    <w:rsid w:val="006443CF"/>
    <w:rsid w:val="00646C46"/>
    <w:rsid w:val="00652612"/>
    <w:rsid w:val="00654521"/>
    <w:rsid w:val="006576FB"/>
    <w:rsid w:val="00661CF3"/>
    <w:rsid w:val="00665C88"/>
    <w:rsid w:val="006971FF"/>
    <w:rsid w:val="006A0F85"/>
    <w:rsid w:val="006B6B60"/>
    <w:rsid w:val="006C2BC5"/>
    <w:rsid w:val="006C4DD2"/>
    <w:rsid w:val="006D3405"/>
    <w:rsid w:val="006E34AB"/>
    <w:rsid w:val="006E74EE"/>
    <w:rsid w:val="006F108C"/>
    <w:rsid w:val="006F7D75"/>
    <w:rsid w:val="00707711"/>
    <w:rsid w:val="00712787"/>
    <w:rsid w:val="00730715"/>
    <w:rsid w:val="00743B5C"/>
    <w:rsid w:val="0074718D"/>
    <w:rsid w:val="00761824"/>
    <w:rsid w:val="00762DC6"/>
    <w:rsid w:val="00767146"/>
    <w:rsid w:val="007815C9"/>
    <w:rsid w:val="00787684"/>
    <w:rsid w:val="00796CCA"/>
    <w:rsid w:val="007A415B"/>
    <w:rsid w:val="007A729B"/>
    <w:rsid w:val="007B7091"/>
    <w:rsid w:val="007C16A2"/>
    <w:rsid w:val="007D2657"/>
    <w:rsid w:val="007D2914"/>
    <w:rsid w:val="007E45DE"/>
    <w:rsid w:val="00811569"/>
    <w:rsid w:val="00816565"/>
    <w:rsid w:val="00826930"/>
    <w:rsid w:val="008311E9"/>
    <w:rsid w:val="00831691"/>
    <w:rsid w:val="00847415"/>
    <w:rsid w:val="00847955"/>
    <w:rsid w:val="00850FE5"/>
    <w:rsid w:val="00851C2A"/>
    <w:rsid w:val="00852F8A"/>
    <w:rsid w:val="0087171B"/>
    <w:rsid w:val="00871AC3"/>
    <w:rsid w:val="0087233F"/>
    <w:rsid w:val="00877F26"/>
    <w:rsid w:val="008A6D40"/>
    <w:rsid w:val="008B0DC4"/>
    <w:rsid w:val="008B10AA"/>
    <w:rsid w:val="008B6C98"/>
    <w:rsid w:val="008E3883"/>
    <w:rsid w:val="008F0E48"/>
    <w:rsid w:val="008F5298"/>
    <w:rsid w:val="009008FB"/>
    <w:rsid w:val="00901181"/>
    <w:rsid w:val="0090440A"/>
    <w:rsid w:val="0091660C"/>
    <w:rsid w:val="00934B3E"/>
    <w:rsid w:val="00936958"/>
    <w:rsid w:val="0093763F"/>
    <w:rsid w:val="0094068D"/>
    <w:rsid w:val="009406F7"/>
    <w:rsid w:val="0094327E"/>
    <w:rsid w:val="00953E17"/>
    <w:rsid w:val="00954277"/>
    <w:rsid w:val="00964121"/>
    <w:rsid w:val="00967DC7"/>
    <w:rsid w:val="009701AD"/>
    <w:rsid w:val="00977FAD"/>
    <w:rsid w:val="00980678"/>
    <w:rsid w:val="00980A23"/>
    <w:rsid w:val="00985A89"/>
    <w:rsid w:val="0098712D"/>
    <w:rsid w:val="00991F78"/>
    <w:rsid w:val="00992F28"/>
    <w:rsid w:val="009B256B"/>
    <w:rsid w:val="009B2FD7"/>
    <w:rsid w:val="009C3840"/>
    <w:rsid w:val="009D3E27"/>
    <w:rsid w:val="009E425F"/>
    <w:rsid w:val="009E7864"/>
    <w:rsid w:val="009F5015"/>
    <w:rsid w:val="009F6156"/>
    <w:rsid w:val="00A128AB"/>
    <w:rsid w:val="00A154BC"/>
    <w:rsid w:val="00A214FB"/>
    <w:rsid w:val="00A247D4"/>
    <w:rsid w:val="00A27240"/>
    <w:rsid w:val="00A36D17"/>
    <w:rsid w:val="00A5440E"/>
    <w:rsid w:val="00A54C13"/>
    <w:rsid w:val="00A56C02"/>
    <w:rsid w:val="00A7588F"/>
    <w:rsid w:val="00A80065"/>
    <w:rsid w:val="00A84A8D"/>
    <w:rsid w:val="00AA5F3E"/>
    <w:rsid w:val="00AB52F5"/>
    <w:rsid w:val="00AC7F37"/>
    <w:rsid w:val="00AD5C1A"/>
    <w:rsid w:val="00AD60A3"/>
    <w:rsid w:val="00AE4F02"/>
    <w:rsid w:val="00AF7A50"/>
    <w:rsid w:val="00B07703"/>
    <w:rsid w:val="00B07F47"/>
    <w:rsid w:val="00B26FCB"/>
    <w:rsid w:val="00B2760D"/>
    <w:rsid w:val="00B3219E"/>
    <w:rsid w:val="00B334AB"/>
    <w:rsid w:val="00B36EB0"/>
    <w:rsid w:val="00B407EF"/>
    <w:rsid w:val="00B41071"/>
    <w:rsid w:val="00B433A9"/>
    <w:rsid w:val="00B57A79"/>
    <w:rsid w:val="00B66F2A"/>
    <w:rsid w:val="00B67303"/>
    <w:rsid w:val="00B73A73"/>
    <w:rsid w:val="00B73FF9"/>
    <w:rsid w:val="00B82659"/>
    <w:rsid w:val="00B82A39"/>
    <w:rsid w:val="00B8648D"/>
    <w:rsid w:val="00B94E31"/>
    <w:rsid w:val="00BC13B9"/>
    <w:rsid w:val="00BC4106"/>
    <w:rsid w:val="00C022B4"/>
    <w:rsid w:val="00C1082E"/>
    <w:rsid w:val="00C16606"/>
    <w:rsid w:val="00C2584B"/>
    <w:rsid w:val="00C27E55"/>
    <w:rsid w:val="00C360E1"/>
    <w:rsid w:val="00C37653"/>
    <w:rsid w:val="00C4184D"/>
    <w:rsid w:val="00C654D7"/>
    <w:rsid w:val="00C731C3"/>
    <w:rsid w:val="00C933FE"/>
    <w:rsid w:val="00CA7B7D"/>
    <w:rsid w:val="00CB0D88"/>
    <w:rsid w:val="00CB6205"/>
    <w:rsid w:val="00CD0C00"/>
    <w:rsid w:val="00CD2FF4"/>
    <w:rsid w:val="00CD72AC"/>
    <w:rsid w:val="00CE0CCE"/>
    <w:rsid w:val="00CE0E44"/>
    <w:rsid w:val="00CF2E57"/>
    <w:rsid w:val="00CF7B8D"/>
    <w:rsid w:val="00D01C98"/>
    <w:rsid w:val="00D0406E"/>
    <w:rsid w:val="00D0608A"/>
    <w:rsid w:val="00D10C32"/>
    <w:rsid w:val="00D10D2D"/>
    <w:rsid w:val="00D11426"/>
    <w:rsid w:val="00D17476"/>
    <w:rsid w:val="00D20CC1"/>
    <w:rsid w:val="00D25D51"/>
    <w:rsid w:val="00D265FE"/>
    <w:rsid w:val="00D344A9"/>
    <w:rsid w:val="00D37953"/>
    <w:rsid w:val="00D4291E"/>
    <w:rsid w:val="00D46964"/>
    <w:rsid w:val="00D518B8"/>
    <w:rsid w:val="00D64645"/>
    <w:rsid w:val="00D74DBB"/>
    <w:rsid w:val="00D81CEF"/>
    <w:rsid w:val="00D854AC"/>
    <w:rsid w:val="00D928C3"/>
    <w:rsid w:val="00D96351"/>
    <w:rsid w:val="00DA5E3E"/>
    <w:rsid w:val="00DA5E49"/>
    <w:rsid w:val="00DA5F8A"/>
    <w:rsid w:val="00DB4872"/>
    <w:rsid w:val="00DC099F"/>
    <w:rsid w:val="00DD6061"/>
    <w:rsid w:val="00DD6D57"/>
    <w:rsid w:val="00E4700E"/>
    <w:rsid w:val="00E5108B"/>
    <w:rsid w:val="00E64B3A"/>
    <w:rsid w:val="00E72A4A"/>
    <w:rsid w:val="00E838C1"/>
    <w:rsid w:val="00E865E1"/>
    <w:rsid w:val="00E87A18"/>
    <w:rsid w:val="00E87F83"/>
    <w:rsid w:val="00E93118"/>
    <w:rsid w:val="00E93A37"/>
    <w:rsid w:val="00EA4B7A"/>
    <w:rsid w:val="00EA5A62"/>
    <w:rsid w:val="00EB5F05"/>
    <w:rsid w:val="00EC7BC8"/>
    <w:rsid w:val="00EF2977"/>
    <w:rsid w:val="00EF5FEC"/>
    <w:rsid w:val="00EF7640"/>
    <w:rsid w:val="00F17536"/>
    <w:rsid w:val="00F20EED"/>
    <w:rsid w:val="00F31431"/>
    <w:rsid w:val="00F33580"/>
    <w:rsid w:val="00F471E2"/>
    <w:rsid w:val="00F55AB4"/>
    <w:rsid w:val="00F624F4"/>
    <w:rsid w:val="00F62740"/>
    <w:rsid w:val="00F76F43"/>
    <w:rsid w:val="00F944C1"/>
    <w:rsid w:val="00F9492E"/>
    <w:rsid w:val="00F9516F"/>
    <w:rsid w:val="00FA1EC1"/>
    <w:rsid w:val="00FA28CE"/>
    <w:rsid w:val="00FA4E23"/>
    <w:rsid w:val="00FC09F9"/>
    <w:rsid w:val="00FD5569"/>
    <w:rsid w:val="00FE424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3D8805"/>
  <w15:docId w15:val="{D998CD5C-EFA6-49F5-8E08-E67ED9B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245"/>
    <w:pPr>
      <w:spacing w:after="160"/>
    </w:pPr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D3E2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7C16A2"/>
    <w:pPr>
      <w:outlineLvl w:val="1"/>
    </w:pPr>
    <w:rPr>
      <w:rFonts w:ascii="Arial" w:hAnsi="Arial"/>
      <w:bCs w:val="0"/>
      <w:sz w:val="20"/>
      <w:szCs w:val="26"/>
    </w:rPr>
  </w:style>
  <w:style w:type="paragraph" w:styleId="Rubrik3">
    <w:name w:val="heading 3"/>
    <w:basedOn w:val="Rubrik1"/>
    <w:next w:val="Normal"/>
    <w:link w:val="Rubrik3Char"/>
    <w:qFormat/>
    <w:rsid w:val="007C16A2"/>
    <w:pPr>
      <w:outlineLvl w:val="2"/>
    </w:pPr>
    <w:rPr>
      <w:rFonts w:ascii="Arial" w:hAnsi="Arial"/>
      <w:b w:val="0"/>
      <w:bCs w:val="0"/>
      <w:sz w:val="20"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nk">
    <w:name w:val="Hyperlink"/>
    <w:semiHidden/>
    <w:rsid w:val="00E838C1"/>
    <w:rPr>
      <w:color w:val="auto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Rubrik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Rubrik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Rubrik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Rubrik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7C16A2"/>
    <w:rPr>
      <w:rFonts w:ascii="Arial" w:eastAsiaTheme="majorEastAsia" w:hAnsi="Arial" w:cstheme="majorBidi"/>
      <w:b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7C16A2"/>
    <w:rPr>
      <w:rFonts w:ascii="Arial" w:eastAsiaTheme="majorEastAsia" w:hAnsi="Arial" w:cstheme="majorBidi"/>
      <w:szCs w:val="28"/>
      <w:lang w:eastAsia="en-US"/>
    </w:rPr>
  </w:style>
  <w:style w:type="character" w:customStyle="1" w:styleId="Rubrik1NrChar">
    <w:name w:val="Rubrik 1 Nr Char"/>
    <w:basedOn w:val="Rubrik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Rubrik2Char"/>
    <w:link w:val="Rubrik2Nr"/>
    <w:uiPriority w:val="9"/>
    <w:rsid w:val="00AD5C1A"/>
    <w:rPr>
      <w:rFonts w:ascii="Arial" w:eastAsiaTheme="majorEastAsia" w:hAnsi="Arial" w:cstheme="majorBidi"/>
      <w:b/>
      <w:i w:val="0"/>
      <w:sz w:val="24"/>
      <w:szCs w:val="26"/>
      <w:lang w:eastAsia="en-US"/>
    </w:rPr>
  </w:style>
  <w:style w:type="character" w:customStyle="1" w:styleId="Rubrik3NrChar">
    <w:name w:val="Rubrik 3 Nr Char"/>
    <w:basedOn w:val="Rubrik3Char"/>
    <w:link w:val="Rubrik3Nr"/>
    <w:uiPriority w:val="9"/>
    <w:rsid w:val="00AD5C1A"/>
    <w:rPr>
      <w:rFonts w:ascii="Arial" w:eastAsiaTheme="majorEastAsia" w:hAnsi="Arial" w:cstheme="majorBidi"/>
      <w:i w:val="0"/>
      <w:sz w:val="24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Rubrik">
    <w:name w:val="Title"/>
    <w:basedOn w:val="Normal"/>
    <w:next w:val="Normal"/>
    <w:link w:val="Rubrik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ellrutnt">
    <w:name w:val="Table Grid"/>
    <w:basedOn w:val="Normaltabel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rsid w:val="00FA1E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A1EC1"/>
    <w:rPr>
      <w:rFonts w:eastAsia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rsid w:val="00FA1EC1"/>
    <w:rPr>
      <w:vertAlign w:val="superscript"/>
    </w:rPr>
  </w:style>
  <w:style w:type="paragraph" w:styleId="Liststycke">
    <w:name w:val="List Paragraph"/>
    <w:basedOn w:val="Normal"/>
    <w:uiPriority w:val="34"/>
    <w:semiHidden/>
    <w:rsid w:val="008311E9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936958"/>
    <w:rPr>
      <w:rFonts w:eastAsia="Times" w:cstheme="minorBidi"/>
      <w:smallCaps/>
      <w:spacing w:val="16"/>
      <w:sz w:val="16"/>
      <w:szCs w:val="16"/>
      <w:lang w:eastAsia="en-US"/>
    </w:rPr>
  </w:style>
  <w:style w:type="paragraph" w:customStyle="1" w:styleId="Sidhuvudsid2">
    <w:name w:val="Sidhuvud sid2"/>
    <w:basedOn w:val="Normal"/>
    <w:uiPriority w:val="14"/>
    <w:rsid w:val="00936958"/>
    <w:pPr>
      <w:tabs>
        <w:tab w:val="right" w:pos="7796"/>
      </w:tabs>
      <w:spacing w:after="120"/>
      <w:ind w:left="-1559"/>
    </w:pPr>
    <w:rPr>
      <w:smallCaps/>
      <w:spacing w:val="12"/>
      <w:sz w:val="20"/>
    </w:rPr>
  </w:style>
  <w:style w:type="paragraph" w:customStyle="1" w:styleId="Inledanderubrik0">
    <w:name w:val="Inledande rubrik"/>
    <w:basedOn w:val="Normal"/>
    <w:next w:val="Normal"/>
    <w:uiPriority w:val="14"/>
    <w:rsid w:val="001941E6"/>
    <w:pPr>
      <w:tabs>
        <w:tab w:val="left" w:pos="3827"/>
      </w:tabs>
      <w:outlineLvl w:val="0"/>
    </w:pPr>
    <w:rPr>
      <w:rFonts w:ascii="Arial" w:hAnsi="Arial"/>
      <w:sz w:val="28"/>
    </w:rPr>
  </w:style>
  <w:style w:type="paragraph" w:customStyle="1" w:styleId="Celltext">
    <w:name w:val="Celltext"/>
    <w:qFormat/>
    <w:rsid w:val="00466239"/>
    <w:pPr>
      <w:spacing w:after="40"/>
    </w:pPr>
    <w:rPr>
      <w:rFonts w:ascii="Arial" w:eastAsiaTheme="majorEastAsia" w:hAnsi="Arial" w:cstheme="majorBidi"/>
      <w:sz w:val="18"/>
      <w:szCs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73FF9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EF7640"/>
    <w:rPr>
      <w:color w:val="605E5C"/>
      <w:shd w:val="clear" w:color="auto" w:fill="E1DFDD"/>
    </w:rPr>
  </w:style>
  <w:style w:type="paragraph" w:customStyle="1" w:styleId="cellrubrik">
    <w:name w:val="cellrubrik"/>
    <w:basedOn w:val="Normal"/>
    <w:qFormat/>
    <w:rsid w:val="00D0406E"/>
    <w:pPr>
      <w:spacing w:after="40"/>
    </w:pPr>
    <w:rPr>
      <w:rFonts w:ascii="Arial" w:hAnsi="Arial"/>
      <w:noProof/>
      <w:sz w:val="14"/>
      <w:szCs w:val="20"/>
      <w:lang w:eastAsia="sv-SE"/>
    </w:rPr>
  </w:style>
  <w:style w:type="paragraph" w:customStyle="1" w:styleId="Celltextfetstil">
    <w:name w:val="Celltext fetstil"/>
    <w:basedOn w:val="Celltext"/>
    <w:qFormat/>
    <w:rsid w:val="00D0406E"/>
    <w:pPr>
      <w:spacing w:before="20" w:after="20"/>
    </w:pPr>
    <w:rPr>
      <w:b/>
    </w:rPr>
  </w:style>
  <w:style w:type="paragraph" w:styleId="Revision">
    <w:name w:val="Revision"/>
    <w:hidden/>
    <w:uiPriority w:val="99"/>
    <w:semiHidden/>
    <w:rsid w:val="003369AB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undtjanst@naturvardsverket.s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</Template>
  <TotalTime>408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strandstädning</vt:lpstr>
    </vt:vector>
  </TitlesOfParts>
  <Company>Naturvårdsverket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strandstädning</dc:title>
  <dc:creator>naturvardsverket@naturvardsverket.se</dc:creator>
  <cp:keywords/>
  <dc:description/>
  <cp:lastModifiedBy>Lundqvist, Susanna</cp:lastModifiedBy>
  <cp:revision>25</cp:revision>
  <cp:lastPrinted>2023-08-17T12:31:00Z</cp:lastPrinted>
  <dcterms:created xsi:type="dcterms:W3CDTF">2023-08-17T12:23:00Z</dcterms:created>
  <dcterms:modified xsi:type="dcterms:W3CDTF">2024-02-07T13:54:00Z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</Properties>
</file>